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B0919" w:rsidRDefault="00DA09F5"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5686425</wp:posOffset>
                </wp:positionV>
                <wp:extent cx="4000500" cy="137160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0325" w:rsidRDefault="00C31259">
                            <w:pPr>
                              <w:pStyle w:val="Naamvanorganisatie"/>
                              <w:rPr>
                                <w:sz w:val="20"/>
                                <w:szCs w:val="20"/>
                              </w:rPr>
                            </w:pPr>
                            <w:r w:rsidRPr="00EE0B53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="000B228A">
                              <w:rPr>
                                <w:sz w:val="20"/>
                                <w:szCs w:val="20"/>
                              </w:rPr>
                              <w:t>ENEFIET CONCERT TEN VOORDELE VAN</w:t>
                            </w:r>
                            <w:r w:rsidRPr="00EE0B53">
                              <w:rPr>
                                <w:sz w:val="20"/>
                                <w:szCs w:val="20"/>
                              </w:rPr>
                              <w:t xml:space="preserve"> DE SOCIALE WERKEN</w:t>
                            </w:r>
                          </w:p>
                          <w:p w:rsidR="00EE0B53" w:rsidRDefault="00620325">
                            <w:pPr>
                              <w:pStyle w:val="Naamvanorganisati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rc wESTMALLE-kEMPENLAND - DISTRICT 2170</w:t>
                            </w:r>
                            <w:r w:rsidR="00C31259">
                              <w:t xml:space="preserve"> </w:t>
                            </w:r>
                          </w:p>
                          <w:p w:rsidR="0092527F" w:rsidRDefault="00FA1810">
                            <w:pPr>
                              <w:pStyle w:val="Naamvanorganisatie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lang w:val="nl-BE" w:eastAsia="nl-BE" w:bidi="ar-SA"/>
                              </w:rPr>
                              <w:drawing>
                                <wp:inline distT="0" distB="0" distL="0" distR="0" wp14:anchorId="50468F4D" wp14:editId="3DF469FE">
                                  <wp:extent cx="2609850" cy="581025"/>
                                  <wp:effectExtent l="0" t="0" r="0" b="9525"/>
                                  <wp:docPr id="7" name="Afbeelding 7" descr="cid:210F537F-DBDB-4DB6-A3CE-803CF7ED777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Afbeelding 1" descr="cid:210F537F-DBDB-4DB6-A3CE-803CF7ED7770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98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2527F" w:rsidRDefault="0092527F">
                            <w:pPr>
                              <w:pStyle w:val="Naamvanorganisatie"/>
                              <w:rPr>
                                <w:u w:val="single"/>
                              </w:rPr>
                            </w:pPr>
                            <w:r w:rsidRPr="00620325">
                              <w:rPr>
                                <w:sz w:val="16"/>
                                <w:szCs w:val="16"/>
                              </w:rPr>
                              <w:t>Een</w:t>
                            </w:r>
                            <w:r w:rsidR="00DA09F5">
                              <w:rPr>
                                <w:sz w:val="16"/>
                                <w:szCs w:val="16"/>
                              </w:rPr>
                              <w:t xml:space="preserve"> prive</w:t>
                            </w:r>
                            <w:r w:rsidRPr="0062032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A09F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0325">
                              <w:rPr>
                                <w:sz w:val="16"/>
                                <w:szCs w:val="16"/>
                              </w:rPr>
                              <w:t>initiatief van</w:t>
                            </w:r>
                            <w:r w:rsidR="000F1F8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2527F">
                              <w:rPr>
                                <w:sz w:val="20"/>
                                <w:szCs w:val="20"/>
                              </w:rPr>
                              <w:t xml:space="preserve"> Bert van den Auwelant</w:t>
                            </w:r>
                            <w:r w:rsidRPr="000B228A"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:rsidR="00C31259" w:rsidRPr="000F1F87" w:rsidRDefault="000B228A">
                            <w:pPr>
                              <w:pStyle w:val="Naamvanorganisatie"/>
                            </w:pPr>
                            <w:r w:rsidRPr="000F1F87">
                              <w:rPr>
                                <w:sz w:val="16"/>
                                <w:szCs w:val="16"/>
                              </w:rPr>
                              <w:t>sponsor</w:t>
                            </w:r>
                            <w:r w:rsidR="000F1F87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0F1F87">
                              <w:rPr>
                                <w:b/>
                              </w:rPr>
                              <w:t xml:space="preserve">  </w:t>
                            </w:r>
                            <w:r w:rsidR="00C31259" w:rsidRPr="000F1F87">
                              <w:rPr>
                                <w:b/>
                                <w:sz w:val="28"/>
                                <w:szCs w:val="28"/>
                              </w:rPr>
                              <w:t>nivo-finess</w:t>
                            </w:r>
                            <w:r w:rsidR="00C31259" w:rsidRPr="000F1F8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F1F87">
                              <w:rPr>
                                <w:sz w:val="16"/>
                                <w:szCs w:val="16"/>
                              </w:rPr>
                              <w:t>nv</w:t>
                            </w:r>
                            <w:r w:rsidRPr="000F1F87">
                              <w:t xml:space="preserve"> </w:t>
                            </w:r>
                            <w:r w:rsidR="000F1F87" w:rsidRPr="000F1F87">
                              <w:rPr>
                                <w:sz w:val="16"/>
                                <w:szCs w:val="16"/>
                              </w:rPr>
                              <w:t>EN</w:t>
                            </w:r>
                            <w:r w:rsidR="000F1F87">
                              <w:t xml:space="preserve"> </w:t>
                            </w:r>
                            <w:r w:rsidR="000F1F87" w:rsidRPr="000F1F87">
                              <w:rPr>
                                <w:b/>
                                <w:sz w:val="28"/>
                                <w:szCs w:val="28"/>
                              </w:rPr>
                              <w:t>fEGATO INT’l</w:t>
                            </w:r>
                            <w:r w:rsidR="000F1F87">
                              <w:t xml:space="preserve"> </w:t>
                            </w:r>
                            <w:r w:rsidR="000F1F87" w:rsidRPr="000F1F87">
                              <w:rPr>
                                <w:sz w:val="16"/>
                                <w:szCs w:val="16"/>
                              </w:rPr>
                              <w:t>bvba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1.5pt;margin-top:447.75pt;width:315pt;height:10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+qkgQ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" stroked="f">
                <v:textbox>
                  <w:txbxContent>
                    <w:p w:rsidR="00620325" w:rsidRDefault="00C31259">
                      <w:pPr>
                        <w:pStyle w:val="Naamvanorganisatie"/>
                        <w:rPr>
                          <w:sz w:val="20"/>
                          <w:szCs w:val="20"/>
                        </w:rPr>
                      </w:pPr>
                      <w:r w:rsidRPr="00EE0B53">
                        <w:rPr>
                          <w:sz w:val="20"/>
                          <w:szCs w:val="20"/>
                        </w:rPr>
                        <w:t>B</w:t>
                      </w:r>
                      <w:r w:rsidR="000B228A">
                        <w:rPr>
                          <w:sz w:val="20"/>
                          <w:szCs w:val="20"/>
                        </w:rPr>
                        <w:t>ENEFIET CONCERT TEN VOORDELE VAN</w:t>
                      </w:r>
                      <w:r w:rsidRPr="00EE0B53">
                        <w:rPr>
                          <w:sz w:val="20"/>
                          <w:szCs w:val="20"/>
                        </w:rPr>
                        <w:t xml:space="preserve"> DE SOCIALE WERKEN</w:t>
                      </w:r>
                    </w:p>
                    <w:p w:rsidR="00EE0B53" w:rsidRDefault="00620325">
                      <w:pPr>
                        <w:pStyle w:val="Naamvanorganisatie"/>
                      </w:pPr>
                      <w:r>
                        <w:rPr>
                          <w:sz w:val="20"/>
                          <w:szCs w:val="20"/>
                        </w:rPr>
                        <w:t>rc wESTMALLE-kEMPENLAND - DISTRICT 2170</w:t>
                      </w:r>
                      <w:r w:rsidR="00C31259">
                        <w:t xml:space="preserve"> </w:t>
                      </w:r>
                    </w:p>
                    <w:p w:rsidR="0092527F" w:rsidRDefault="00FA1810">
                      <w:pPr>
                        <w:pStyle w:val="Naamvanorganisatie"/>
                        <w:rPr>
                          <w:b/>
                        </w:rPr>
                      </w:pPr>
                      <w:r>
                        <w:rPr>
                          <w:noProof/>
                          <w:lang w:val="nl-BE" w:eastAsia="nl-BE" w:bidi="ar-SA"/>
                        </w:rPr>
                        <w:drawing>
                          <wp:inline distT="0" distB="0" distL="0" distR="0" wp14:anchorId="50468F4D" wp14:editId="3DF469FE">
                            <wp:extent cx="2609850" cy="581025"/>
                            <wp:effectExtent l="0" t="0" r="0" b="9525"/>
                            <wp:docPr id="7" name="Afbeelding 7" descr="cid:210F537F-DBDB-4DB6-A3CE-803CF7ED777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Afbeelding 1" descr="cid:210F537F-DBDB-4DB6-A3CE-803CF7ED7770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98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2527F" w:rsidRDefault="0092527F">
                      <w:pPr>
                        <w:pStyle w:val="Naamvanorganisatie"/>
                        <w:rPr>
                          <w:u w:val="single"/>
                        </w:rPr>
                      </w:pPr>
                      <w:r w:rsidRPr="00620325">
                        <w:rPr>
                          <w:sz w:val="16"/>
                          <w:szCs w:val="16"/>
                        </w:rPr>
                        <w:t>Een</w:t>
                      </w:r>
                      <w:r w:rsidR="00DA09F5">
                        <w:rPr>
                          <w:sz w:val="16"/>
                          <w:szCs w:val="16"/>
                        </w:rPr>
                        <w:t xml:space="preserve"> prive</w:t>
                      </w:r>
                      <w:r w:rsidRPr="0062032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A09F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20325">
                        <w:rPr>
                          <w:sz w:val="16"/>
                          <w:szCs w:val="16"/>
                        </w:rPr>
                        <w:t>initiatief van</w:t>
                      </w:r>
                      <w:r w:rsidR="000F1F8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92527F">
                        <w:rPr>
                          <w:sz w:val="20"/>
                          <w:szCs w:val="20"/>
                        </w:rPr>
                        <w:t xml:space="preserve"> Bert van den Auwelant</w:t>
                      </w:r>
                      <w:r w:rsidRPr="000B228A">
                        <w:rPr>
                          <w:u w:val="single"/>
                        </w:rPr>
                        <w:t xml:space="preserve"> </w:t>
                      </w:r>
                    </w:p>
                    <w:p w:rsidR="00C31259" w:rsidRPr="000F1F87" w:rsidRDefault="000B228A">
                      <w:pPr>
                        <w:pStyle w:val="Naamvanorganisatie"/>
                      </w:pPr>
                      <w:r w:rsidRPr="000F1F87">
                        <w:rPr>
                          <w:sz w:val="16"/>
                          <w:szCs w:val="16"/>
                        </w:rPr>
                        <w:t>sponsor</w:t>
                      </w:r>
                      <w:r w:rsidR="000F1F87">
                        <w:rPr>
                          <w:sz w:val="16"/>
                          <w:szCs w:val="16"/>
                        </w:rPr>
                        <w:t>s</w:t>
                      </w:r>
                      <w:r w:rsidRPr="000F1F87">
                        <w:rPr>
                          <w:b/>
                        </w:rPr>
                        <w:t xml:space="preserve">  </w:t>
                      </w:r>
                      <w:r w:rsidR="00C31259" w:rsidRPr="000F1F87">
                        <w:rPr>
                          <w:b/>
                          <w:sz w:val="28"/>
                          <w:szCs w:val="28"/>
                        </w:rPr>
                        <w:t>nivo-finess</w:t>
                      </w:r>
                      <w:r w:rsidR="00C31259" w:rsidRPr="000F1F8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F1F87">
                        <w:rPr>
                          <w:sz w:val="16"/>
                          <w:szCs w:val="16"/>
                        </w:rPr>
                        <w:t>nv</w:t>
                      </w:r>
                      <w:r w:rsidRPr="000F1F87">
                        <w:t xml:space="preserve"> </w:t>
                      </w:r>
                      <w:r w:rsidR="000F1F87" w:rsidRPr="000F1F87">
                        <w:rPr>
                          <w:sz w:val="16"/>
                          <w:szCs w:val="16"/>
                        </w:rPr>
                        <w:t>EN</w:t>
                      </w:r>
                      <w:r w:rsidR="000F1F87">
                        <w:t xml:space="preserve"> </w:t>
                      </w:r>
                      <w:r w:rsidR="000F1F87" w:rsidRPr="000F1F87">
                        <w:rPr>
                          <w:b/>
                          <w:sz w:val="28"/>
                          <w:szCs w:val="28"/>
                        </w:rPr>
                        <w:t>fEGATO INT’l</w:t>
                      </w:r>
                      <w:r w:rsidR="000F1F87">
                        <w:t xml:space="preserve"> </w:t>
                      </w:r>
                      <w:r w:rsidR="000F1F87" w:rsidRPr="000F1F87">
                        <w:rPr>
                          <w:sz w:val="16"/>
                          <w:szCs w:val="16"/>
                        </w:rPr>
                        <w:t>bvba</w:t>
                      </w:r>
                    </w:p>
                  </w:txbxContent>
                </v:textbox>
              </v:shape>
            </w:pict>
          </mc:Fallback>
        </mc:AlternateContent>
      </w:r>
      <w:r w:rsidR="001804F0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533400</wp:posOffset>
                </wp:positionV>
                <wp:extent cx="2743200" cy="2552700"/>
                <wp:effectExtent l="0" t="0" r="0" b="0"/>
                <wp:wrapSquare wrapText="bothSides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919" w:rsidRDefault="00BC19D1">
                            <w:pPr>
                              <w:pStyle w:val="Kop1"/>
                            </w:pPr>
                            <w:r>
                              <w:t>concerto</w:t>
                            </w:r>
                            <w:r w:rsidR="002C1755">
                              <w:t xml:space="preserve"> </w:t>
                            </w:r>
                            <w:r>
                              <w:t>aperitivo</w:t>
                            </w:r>
                            <w:r w:rsidR="002C1755">
                              <w:t xml:space="preserve"> </w:t>
                            </w:r>
                          </w:p>
                          <w:p w:rsidR="002C1755" w:rsidRPr="000B228A" w:rsidRDefault="002C1755" w:rsidP="002C175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B228A">
                              <w:rPr>
                                <w:sz w:val="24"/>
                                <w:szCs w:val="24"/>
                              </w:rPr>
                              <w:t>8° editie</w:t>
                            </w:r>
                          </w:p>
                          <w:p w:rsidR="002C1755" w:rsidRPr="0092527F" w:rsidRDefault="002C1755" w:rsidP="002C1755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92527F">
                              <w:rPr>
                                <w:b/>
                                <w:sz w:val="44"/>
                                <w:szCs w:val="44"/>
                              </w:rPr>
                              <w:t>Zondag 1 juli 2018</w:t>
                            </w:r>
                          </w:p>
                          <w:p w:rsidR="002C1755" w:rsidRPr="000B228A" w:rsidRDefault="002C1755" w:rsidP="002C175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B228A">
                              <w:rPr>
                                <w:b/>
                                <w:sz w:val="28"/>
                                <w:szCs w:val="28"/>
                              </w:rPr>
                              <w:t>10u30 stipt</w:t>
                            </w:r>
                          </w:p>
                          <w:p w:rsidR="002C1755" w:rsidRPr="001804F0" w:rsidRDefault="000B228A" w:rsidP="002C1755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1804F0">
                              <w:rPr>
                                <w:sz w:val="56"/>
                                <w:szCs w:val="56"/>
                              </w:rPr>
                              <w:t>ARTLANT</w:t>
                            </w:r>
                          </w:p>
                          <w:p w:rsidR="002C1755" w:rsidRDefault="002C1755" w:rsidP="002C1755">
                            <w:r>
                              <w:t>Oostmallebaan 93/95</w:t>
                            </w:r>
                          </w:p>
                          <w:p w:rsidR="002C1755" w:rsidRDefault="002C1755" w:rsidP="002C1755">
                            <w:r>
                              <w:t>2980 Zoersel</w:t>
                            </w:r>
                          </w:p>
                          <w:p w:rsidR="002C1755" w:rsidRDefault="002C1755" w:rsidP="002C1755"/>
                          <w:p w:rsidR="002C1755" w:rsidRPr="002C1755" w:rsidRDefault="002C1755" w:rsidP="002C1755"/>
                          <w:p w:rsidR="002C1755" w:rsidRDefault="002C1755" w:rsidP="002C1755"/>
                          <w:p w:rsidR="002C1755" w:rsidRPr="002C1755" w:rsidRDefault="002C1755" w:rsidP="002C17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99pt;margin-top:42pt;width:3in;height:20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Aqgg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" stroked="f">
                <v:textbox>
                  <w:txbxContent>
                    <w:p w:rsidR="004B0919" w:rsidRDefault="00BC19D1">
                      <w:pPr>
                        <w:pStyle w:val="Kop1"/>
                      </w:pPr>
                      <w:r>
                        <w:t>concerto</w:t>
                      </w:r>
                      <w:r w:rsidR="002C1755">
                        <w:t xml:space="preserve"> </w:t>
                      </w:r>
                      <w:r>
                        <w:t>aperitivo</w:t>
                      </w:r>
                      <w:r w:rsidR="002C1755">
                        <w:t xml:space="preserve"> </w:t>
                      </w:r>
                    </w:p>
                    <w:p w:rsidR="002C1755" w:rsidRPr="000B228A" w:rsidRDefault="002C1755" w:rsidP="002C1755">
                      <w:pPr>
                        <w:rPr>
                          <w:sz w:val="24"/>
                          <w:szCs w:val="24"/>
                        </w:rPr>
                      </w:pPr>
                      <w:r w:rsidRPr="000B228A">
                        <w:rPr>
                          <w:sz w:val="24"/>
                          <w:szCs w:val="24"/>
                        </w:rPr>
                        <w:t>8° editie</w:t>
                      </w:r>
                    </w:p>
                    <w:p w:rsidR="002C1755" w:rsidRPr="0092527F" w:rsidRDefault="002C1755" w:rsidP="002C1755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92527F">
                        <w:rPr>
                          <w:b/>
                          <w:sz w:val="44"/>
                          <w:szCs w:val="44"/>
                        </w:rPr>
                        <w:t>Zondag 1 juli 2018</w:t>
                      </w:r>
                    </w:p>
                    <w:p w:rsidR="002C1755" w:rsidRPr="000B228A" w:rsidRDefault="002C1755" w:rsidP="002C175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B228A">
                        <w:rPr>
                          <w:b/>
                          <w:sz w:val="28"/>
                          <w:szCs w:val="28"/>
                        </w:rPr>
                        <w:t>10u30 stipt</w:t>
                      </w:r>
                    </w:p>
                    <w:p w:rsidR="002C1755" w:rsidRPr="001804F0" w:rsidRDefault="000B228A" w:rsidP="002C1755">
                      <w:pPr>
                        <w:rPr>
                          <w:sz w:val="56"/>
                          <w:szCs w:val="56"/>
                        </w:rPr>
                      </w:pPr>
                      <w:r w:rsidRPr="001804F0">
                        <w:rPr>
                          <w:sz w:val="56"/>
                          <w:szCs w:val="56"/>
                        </w:rPr>
                        <w:t>ARTLANT</w:t>
                      </w:r>
                    </w:p>
                    <w:p w:rsidR="002C1755" w:rsidRDefault="002C1755" w:rsidP="002C1755">
                      <w:r>
                        <w:t>Oostmallebaan 93/95</w:t>
                      </w:r>
                    </w:p>
                    <w:p w:rsidR="002C1755" w:rsidRDefault="002C1755" w:rsidP="002C1755">
                      <w:r>
                        <w:t>2980 Zoersel</w:t>
                      </w:r>
                    </w:p>
                    <w:p w:rsidR="002C1755" w:rsidRDefault="002C1755" w:rsidP="002C1755"/>
                    <w:p w:rsidR="002C1755" w:rsidRPr="002C1755" w:rsidRDefault="002C1755" w:rsidP="002C1755"/>
                    <w:p w:rsidR="002C1755" w:rsidRDefault="002C1755" w:rsidP="002C1755"/>
                    <w:p w:rsidR="002C1755" w:rsidRPr="002C1755" w:rsidRDefault="002C1755" w:rsidP="002C1755"/>
                  </w:txbxContent>
                </v:textbox>
                <w10:wrap type="square"/>
              </v:shape>
            </w:pict>
          </mc:Fallback>
        </mc:AlternateContent>
      </w:r>
      <w:r w:rsidR="009D2CB4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3048000</wp:posOffset>
                </wp:positionV>
                <wp:extent cx="4000500" cy="2600325"/>
                <wp:effectExtent l="0" t="0" r="0" b="952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4F0" w:rsidRDefault="001804F0" w:rsidP="001804F0">
                            <w:pPr>
                              <w:ind w:left="720" w:firstLine="720"/>
                              <w:jc w:val="both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Het ensemble Et ala moei</w:t>
                            </w:r>
                          </w:p>
                          <w:p w:rsidR="001804F0" w:rsidRDefault="001804F0" w:rsidP="001804F0">
                            <w:pPr>
                              <w:ind w:left="720" w:firstLine="720"/>
                              <w:jc w:val="both"/>
                              <w:rPr>
                                <w:color w:val="1F497D" w:themeColor="text2"/>
                              </w:rPr>
                            </w:pPr>
                          </w:p>
                          <w:p w:rsidR="009D2CB4" w:rsidRDefault="001804F0" w:rsidP="001804F0">
                            <w:pPr>
                              <w:jc w:val="both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Kathleen Segers, sopraan</w:t>
                            </w:r>
                            <w:r>
                              <w:rPr>
                                <w:color w:val="1F497D" w:themeColor="text2"/>
                              </w:rPr>
                              <w:tab/>
                              <w:t>Sigrid Wessels, alt</w:t>
                            </w:r>
                          </w:p>
                          <w:p w:rsidR="001804F0" w:rsidRDefault="001804F0" w:rsidP="001804F0">
                            <w:pPr>
                              <w:jc w:val="both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Johan Van Daele, tenor</w:t>
                            </w:r>
                            <w:r>
                              <w:rPr>
                                <w:color w:val="1F497D" w:themeColor="text2"/>
                              </w:rPr>
                              <w:tab/>
                              <w:t>Gie Verschaeren, bas</w:t>
                            </w:r>
                          </w:p>
                          <w:p w:rsidR="001804F0" w:rsidRDefault="001804F0" w:rsidP="001804F0">
                            <w:pPr>
                              <w:jc w:val="both"/>
                              <w:rPr>
                                <w:color w:val="1F497D" w:themeColor="text2"/>
                              </w:rPr>
                            </w:pPr>
                          </w:p>
                          <w:p w:rsidR="001804F0" w:rsidRDefault="001804F0" w:rsidP="001804F0">
                            <w:pPr>
                              <w:jc w:val="both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Hiu-Man Chan, piano</w:t>
                            </w:r>
                            <w:r>
                              <w:rPr>
                                <w:color w:val="1F497D" w:themeColor="text2"/>
                              </w:rPr>
                              <w:tab/>
                              <w:t xml:space="preserve">    en</w:t>
                            </w:r>
                            <w:r>
                              <w:rPr>
                                <w:color w:val="1F497D" w:themeColor="text2"/>
                              </w:rPr>
                              <w:tab/>
                              <w:t>Elias Van Dyck, piano</w:t>
                            </w:r>
                          </w:p>
                          <w:p w:rsidR="001804F0" w:rsidRDefault="001804F0" w:rsidP="001804F0">
                            <w:pPr>
                              <w:jc w:val="both"/>
                              <w:rPr>
                                <w:color w:val="1F497D" w:themeColor="text2"/>
                              </w:rPr>
                            </w:pPr>
                          </w:p>
                          <w:p w:rsidR="001804F0" w:rsidRDefault="001804F0" w:rsidP="001804F0">
                            <w:pPr>
                              <w:jc w:val="both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brengen werken van </w:t>
                            </w:r>
                            <w:r w:rsidR="00DE797F">
                              <w:rPr>
                                <w:color w:val="1F497D" w:themeColor="text2"/>
                              </w:rPr>
                              <w:t xml:space="preserve">o.a. </w:t>
                            </w:r>
                            <w:r>
                              <w:rPr>
                                <w:color w:val="1F497D" w:themeColor="text2"/>
                              </w:rPr>
                              <w:t>Brahms, Strauss, Debussy</w:t>
                            </w:r>
                            <w:r w:rsidR="00DE797F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</w:p>
                          <w:p w:rsidR="001804F0" w:rsidRPr="009D2CB4" w:rsidRDefault="001804F0" w:rsidP="001804F0">
                            <w:pPr>
                              <w:jc w:val="both"/>
                              <w:rPr>
                                <w:color w:val="1F497D" w:themeColor="text2"/>
                              </w:rPr>
                            </w:pPr>
                          </w:p>
                          <w:p w:rsidR="00DE797F" w:rsidRDefault="00A161AC" w:rsidP="00A161AC">
                            <w:pPr>
                              <w:pStyle w:val="Beschrijvingvanevenement"/>
                              <w:jc w:val="both"/>
                            </w:pPr>
                            <w:r w:rsidRPr="008C0911">
                              <w:rPr>
                                <w:b/>
                              </w:rPr>
                              <w:t>Reservaties</w:t>
                            </w:r>
                            <w:r w:rsidR="00DE797F">
                              <w:t xml:space="preserve"> door overschrijv</w:t>
                            </w:r>
                            <w:r>
                              <w:t xml:space="preserve">ing van </w:t>
                            </w:r>
                            <w:r w:rsidRPr="000B228A">
                              <w:t>25 €/persoon</w:t>
                            </w:r>
                            <w:r w:rsidR="00DE797F" w:rsidRPr="00DE797F">
                              <w:t xml:space="preserve"> op</w:t>
                            </w:r>
                            <w:r w:rsidR="00DE797F">
                              <w:t xml:space="preserve"> rekening </w:t>
                            </w:r>
                          </w:p>
                          <w:p w:rsidR="00DE797F" w:rsidRDefault="00DE797F" w:rsidP="00A161AC">
                            <w:pPr>
                              <w:pStyle w:val="Beschrijvingvanevenement"/>
                              <w:jc w:val="both"/>
                            </w:pPr>
                            <w:r>
                              <w:t xml:space="preserve">BE59 001 027 416 926  met </w:t>
                            </w:r>
                            <w:r w:rsidR="00A161AC">
                              <w:t>vermeldi</w:t>
                            </w:r>
                            <w:r w:rsidR="008C0911">
                              <w:t xml:space="preserve">ng </w:t>
                            </w:r>
                            <w:r w:rsidR="008C0911" w:rsidRPr="00DE797F">
                              <w:t>mailadres</w:t>
                            </w:r>
                            <w:r w:rsidR="009D2CB4">
                              <w:t xml:space="preserve"> </w:t>
                            </w:r>
                          </w:p>
                          <w:p w:rsidR="00DE797F" w:rsidRPr="001804F0" w:rsidRDefault="008C0911" w:rsidP="00DE797F">
                            <w:pPr>
                              <w:pStyle w:val="Beschrijvingvanevenement"/>
                              <w:jc w:val="both"/>
                            </w:pPr>
                            <w:r w:rsidRPr="00EE0B53">
                              <w:rPr>
                                <w:b/>
                              </w:rPr>
                              <w:t>voor 20 juni</w:t>
                            </w:r>
                            <w:r>
                              <w:t>.</w:t>
                            </w:r>
                            <w:r w:rsidR="00DE797F" w:rsidRPr="00DE797F">
                              <w:t xml:space="preserve"> </w:t>
                            </w:r>
                            <w:r w:rsidR="00DE797F">
                              <w:t xml:space="preserve">    </w:t>
                            </w:r>
                            <w:r w:rsidR="00DA09F5">
                              <w:t xml:space="preserve">       </w:t>
                            </w:r>
                            <w:r w:rsidR="00DE797F">
                              <w:t xml:space="preserve">Dit kamerconcert = </w:t>
                            </w:r>
                            <w:r w:rsidR="00DE797F" w:rsidRPr="001804F0">
                              <w:t>maximum 80 personen</w:t>
                            </w:r>
                          </w:p>
                          <w:p w:rsidR="004B0919" w:rsidRDefault="004B0919" w:rsidP="00A161AC">
                            <w:pPr>
                              <w:pStyle w:val="Beschrijvingvanevenement"/>
                              <w:jc w:val="both"/>
                            </w:pPr>
                          </w:p>
                          <w:p w:rsidR="00DE797F" w:rsidRPr="00DE797F" w:rsidRDefault="009D2CB4" w:rsidP="001804F0">
                            <w:pPr>
                              <w:pStyle w:val="Lijstalinea"/>
                              <w:rPr>
                                <w:color w:val="1F497D" w:themeColor="text2"/>
                              </w:rPr>
                            </w:pPr>
                            <w:r w:rsidRPr="00DE797F">
                              <w:rPr>
                                <w:color w:val="1F497D" w:themeColor="text2"/>
                              </w:rPr>
                              <w:t>Na het concert word het</w:t>
                            </w:r>
                            <w:r w:rsidR="00B877BE" w:rsidRPr="00DE797F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 w:rsidR="00DE797F" w:rsidRPr="00DE797F">
                              <w:rPr>
                                <w:color w:val="1F497D" w:themeColor="text2"/>
                              </w:rPr>
                              <w:t>aperitief</w:t>
                            </w:r>
                            <w:r w:rsidRPr="00DE797F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 w:rsidR="00A161AC" w:rsidRPr="00DE797F">
                              <w:rPr>
                                <w:color w:val="1F497D" w:themeColor="text2"/>
                              </w:rPr>
                              <w:t>aangeboden</w:t>
                            </w:r>
                          </w:p>
                          <w:p w:rsidR="00DE797F" w:rsidRDefault="00DE797F" w:rsidP="001804F0">
                            <w:pPr>
                              <w:pStyle w:val="Lijstalinea"/>
                              <w:rPr>
                                <w:color w:val="1F497D" w:themeColor="text2"/>
                                <w:u w:val="single"/>
                              </w:rPr>
                            </w:pPr>
                          </w:p>
                          <w:p w:rsidR="001804F0" w:rsidRPr="001804F0" w:rsidRDefault="001804F0" w:rsidP="001804F0">
                            <w:pPr>
                              <w:pStyle w:val="Lijstalinea"/>
                              <w:rPr>
                                <w:b/>
                                <w:color w:val="7F7F7F" w:themeColor="text1" w:themeTint="80"/>
                              </w:rPr>
                            </w:pPr>
                            <w:r w:rsidRPr="001804F0">
                              <w:rPr>
                                <w:b/>
                                <w:color w:val="1F497D" w:themeColor="text2"/>
                              </w:rPr>
                              <w:t xml:space="preserve"> </w:t>
                            </w:r>
                            <w:r w:rsidRPr="001804F0">
                              <w:rPr>
                                <w:b/>
                                <w:color w:val="7F7F7F" w:themeColor="text1" w:themeTint="80"/>
                              </w:rPr>
                              <w:t xml:space="preserve">Volgende concerti  14 oktober en </w:t>
                            </w:r>
                            <w:r>
                              <w:rPr>
                                <w:b/>
                                <w:color w:val="7F7F7F" w:themeColor="text1" w:themeTint="80"/>
                              </w:rPr>
                              <w:t xml:space="preserve"> </w:t>
                            </w:r>
                            <w:r w:rsidRPr="001804F0">
                              <w:rPr>
                                <w:b/>
                                <w:color w:val="7F7F7F" w:themeColor="text1" w:themeTint="80"/>
                              </w:rPr>
                              <w:t>9 december 2018</w:t>
                            </w:r>
                          </w:p>
                          <w:p w:rsidR="009D2CB4" w:rsidRPr="00BD2839" w:rsidRDefault="009D2CB4" w:rsidP="00A161AC">
                            <w:pPr>
                              <w:pStyle w:val="Beschrijvingvanevenement"/>
                              <w:jc w:val="both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63pt;margin-top:240pt;width:315pt;height:20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" stroked="f">
                <v:textbox>
                  <w:txbxContent>
                    <w:p w:rsidR="001804F0" w:rsidRDefault="001804F0" w:rsidP="001804F0">
                      <w:pPr>
                        <w:ind w:left="720" w:firstLine="720"/>
                        <w:jc w:val="both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Het ensemble Et ala moei</w:t>
                      </w:r>
                    </w:p>
                    <w:p w:rsidR="001804F0" w:rsidRDefault="001804F0" w:rsidP="001804F0">
                      <w:pPr>
                        <w:ind w:left="720" w:firstLine="720"/>
                        <w:jc w:val="both"/>
                        <w:rPr>
                          <w:color w:val="1F497D" w:themeColor="text2"/>
                        </w:rPr>
                      </w:pPr>
                    </w:p>
                    <w:p w:rsidR="009D2CB4" w:rsidRDefault="001804F0" w:rsidP="001804F0">
                      <w:pPr>
                        <w:jc w:val="both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Kathleen Segers, sopraan</w:t>
                      </w:r>
                      <w:r>
                        <w:rPr>
                          <w:color w:val="1F497D" w:themeColor="text2"/>
                        </w:rPr>
                        <w:tab/>
                        <w:t>Sigrid Wessels, alt</w:t>
                      </w:r>
                    </w:p>
                    <w:p w:rsidR="001804F0" w:rsidRDefault="001804F0" w:rsidP="001804F0">
                      <w:pPr>
                        <w:jc w:val="both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Johan Van Daele, tenor</w:t>
                      </w:r>
                      <w:r>
                        <w:rPr>
                          <w:color w:val="1F497D" w:themeColor="text2"/>
                        </w:rPr>
                        <w:tab/>
                        <w:t>Gie Verschaeren, bas</w:t>
                      </w:r>
                    </w:p>
                    <w:p w:rsidR="001804F0" w:rsidRDefault="001804F0" w:rsidP="001804F0">
                      <w:pPr>
                        <w:jc w:val="both"/>
                        <w:rPr>
                          <w:color w:val="1F497D" w:themeColor="text2"/>
                        </w:rPr>
                      </w:pPr>
                    </w:p>
                    <w:p w:rsidR="001804F0" w:rsidRDefault="001804F0" w:rsidP="001804F0">
                      <w:pPr>
                        <w:jc w:val="both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Hiu-Man Chan, piano</w:t>
                      </w:r>
                      <w:r>
                        <w:rPr>
                          <w:color w:val="1F497D" w:themeColor="text2"/>
                        </w:rPr>
                        <w:tab/>
                        <w:t xml:space="preserve">    en</w:t>
                      </w:r>
                      <w:r>
                        <w:rPr>
                          <w:color w:val="1F497D" w:themeColor="text2"/>
                        </w:rPr>
                        <w:tab/>
                        <w:t>Elias Van Dyck, piano</w:t>
                      </w:r>
                    </w:p>
                    <w:p w:rsidR="001804F0" w:rsidRDefault="001804F0" w:rsidP="001804F0">
                      <w:pPr>
                        <w:jc w:val="both"/>
                        <w:rPr>
                          <w:color w:val="1F497D" w:themeColor="text2"/>
                        </w:rPr>
                      </w:pPr>
                    </w:p>
                    <w:p w:rsidR="001804F0" w:rsidRDefault="001804F0" w:rsidP="001804F0">
                      <w:pPr>
                        <w:jc w:val="both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brengen werken van </w:t>
                      </w:r>
                      <w:r w:rsidR="00DE797F">
                        <w:rPr>
                          <w:color w:val="1F497D" w:themeColor="text2"/>
                        </w:rPr>
                        <w:t xml:space="preserve">o.a. </w:t>
                      </w:r>
                      <w:r>
                        <w:rPr>
                          <w:color w:val="1F497D" w:themeColor="text2"/>
                        </w:rPr>
                        <w:t>Brahms, Strauss, Debussy</w:t>
                      </w:r>
                      <w:r w:rsidR="00DE797F">
                        <w:rPr>
                          <w:color w:val="1F497D" w:themeColor="text2"/>
                        </w:rPr>
                        <w:t xml:space="preserve"> </w:t>
                      </w:r>
                    </w:p>
                    <w:p w:rsidR="001804F0" w:rsidRPr="009D2CB4" w:rsidRDefault="001804F0" w:rsidP="001804F0">
                      <w:pPr>
                        <w:jc w:val="both"/>
                        <w:rPr>
                          <w:color w:val="1F497D" w:themeColor="text2"/>
                        </w:rPr>
                      </w:pPr>
                    </w:p>
                    <w:p w:rsidR="00DE797F" w:rsidRDefault="00A161AC" w:rsidP="00A161AC">
                      <w:pPr>
                        <w:pStyle w:val="Beschrijvingvanevenement"/>
                        <w:jc w:val="both"/>
                      </w:pPr>
                      <w:r w:rsidRPr="008C0911">
                        <w:rPr>
                          <w:b/>
                        </w:rPr>
                        <w:t>Reservaties</w:t>
                      </w:r>
                      <w:r w:rsidR="00DE797F">
                        <w:t xml:space="preserve"> door overschrijv</w:t>
                      </w:r>
                      <w:r>
                        <w:t xml:space="preserve">ing van </w:t>
                      </w:r>
                      <w:r w:rsidRPr="000B228A">
                        <w:t>25 €/persoon</w:t>
                      </w:r>
                      <w:r w:rsidR="00DE797F" w:rsidRPr="00DE797F">
                        <w:t xml:space="preserve"> op</w:t>
                      </w:r>
                      <w:r w:rsidR="00DE797F">
                        <w:t xml:space="preserve"> rekening </w:t>
                      </w:r>
                    </w:p>
                    <w:p w:rsidR="00DE797F" w:rsidRDefault="00DE797F" w:rsidP="00A161AC">
                      <w:pPr>
                        <w:pStyle w:val="Beschrijvingvanevenement"/>
                        <w:jc w:val="both"/>
                      </w:pPr>
                      <w:r>
                        <w:t xml:space="preserve">BE59 001 027 416 926  met </w:t>
                      </w:r>
                      <w:r w:rsidR="00A161AC">
                        <w:t>vermeldi</w:t>
                      </w:r>
                      <w:r w:rsidR="008C0911">
                        <w:t xml:space="preserve">ng </w:t>
                      </w:r>
                      <w:r w:rsidR="008C0911" w:rsidRPr="00DE797F">
                        <w:t>mailadres</w:t>
                      </w:r>
                      <w:r w:rsidR="009D2CB4">
                        <w:t xml:space="preserve"> </w:t>
                      </w:r>
                    </w:p>
                    <w:p w:rsidR="00DE797F" w:rsidRPr="001804F0" w:rsidRDefault="008C0911" w:rsidP="00DE797F">
                      <w:pPr>
                        <w:pStyle w:val="Beschrijvingvanevenement"/>
                        <w:jc w:val="both"/>
                      </w:pPr>
                      <w:r w:rsidRPr="00EE0B53">
                        <w:rPr>
                          <w:b/>
                        </w:rPr>
                        <w:t>voor 20 juni</w:t>
                      </w:r>
                      <w:r>
                        <w:t>.</w:t>
                      </w:r>
                      <w:r w:rsidR="00DE797F" w:rsidRPr="00DE797F">
                        <w:t xml:space="preserve"> </w:t>
                      </w:r>
                      <w:r w:rsidR="00DE797F">
                        <w:t xml:space="preserve">    </w:t>
                      </w:r>
                      <w:r w:rsidR="00DA09F5">
                        <w:t xml:space="preserve">       </w:t>
                      </w:r>
                      <w:r w:rsidR="00DE797F">
                        <w:t xml:space="preserve">Dit kamerconcert = </w:t>
                      </w:r>
                      <w:r w:rsidR="00DE797F" w:rsidRPr="001804F0">
                        <w:t>maximum 80 personen</w:t>
                      </w:r>
                    </w:p>
                    <w:p w:rsidR="004B0919" w:rsidRDefault="004B0919" w:rsidP="00A161AC">
                      <w:pPr>
                        <w:pStyle w:val="Beschrijvingvanevenement"/>
                        <w:jc w:val="both"/>
                      </w:pPr>
                    </w:p>
                    <w:p w:rsidR="00DE797F" w:rsidRPr="00DE797F" w:rsidRDefault="009D2CB4" w:rsidP="001804F0">
                      <w:pPr>
                        <w:pStyle w:val="Lijstalinea"/>
                        <w:rPr>
                          <w:color w:val="1F497D" w:themeColor="text2"/>
                        </w:rPr>
                      </w:pPr>
                      <w:r w:rsidRPr="00DE797F">
                        <w:rPr>
                          <w:color w:val="1F497D" w:themeColor="text2"/>
                        </w:rPr>
                        <w:t>Na het concert word het</w:t>
                      </w:r>
                      <w:r w:rsidR="00B877BE" w:rsidRPr="00DE797F">
                        <w:rPr>
                          <w:color w:val="1F497D" w:themeColor="text2"/>
                        </w:rPr>
                        <w:t xml:space="preserve"> </w:t>
                      </w:r>
                      <w:r w:rsidR="00DE797F" w:rsidRPr="00DE797F">
                        <w:rPr>
                          <w:color w:val="1F497D" w:themeColor="text2"/>
                        </w:rPr>
                        <w:t>aperitief</w:t>
                      </w:r>
                      <w:r w:rsidRPr="00DE797F">
                        <w:rPr>
                          <w:color w:val="1F497D" w:themeColor="text2"/>
                        </w:rPr>
                        <w:t xml:space="preserve"> </w:t>
                      </w:r>
                      <w:r w:rsidR="00A161AC" w:rsidRPr="00DE797F">
                        <w:rPr>
                          <w:color w:val="1F497D" w:themeColor="text2"/>
                        </w:rPr>
                        <w:t>aangeboden</w:t>
                      </w:r>
                    </w:p>
                    <w:p w:rsidR="00DE797F" w:rsidRDefault="00DE797F" w:rsidP="001804F0">
                      <w:pPr>
                        <w:pStyle w:val="Lijstalinea"/>
                        <w:rPr>
                          <w:color w:val="1F497D" w:themeColor="text2"/>
                          <w:u w:val="single"/>
                        </w:rPr>
                      </w:pPr>
                    </w:p>
                    <w:p w:rsidR="001804F0" w:rsidRPr="001804F0" w:rsidRDefault="001804F0" w:rsidP="001804F0">
                      <w:pPr>
                        <w:pStyle w:val="Lijstalinea"/>
                        <w:rPr>
                          <w:b/>
                          <w:color w:val="7F7F7F" w:themeColor="text1" w:themeTint="80"/>
                        </w:rPr>
                      </w:pPr>
                      <w:r w:rsidRPr="001804F0">
                        <w:rPr>
                          <w:b/>
                          <w:color w:val="1F497D" w:themeColor="text2"/>
                        </w:rPr>
                        <w:t xml:space="preserve"> </w:t>
                      </w:r>
                      <w:r w:rsidRPr="001804F0">
                        <w:rPr>
                          <w:b/>
                          <w:color w:val="7F7F7F" w:themeColor="text1" w:themeTint="80"/>
                        </w:rPr>
                        <w:t xml:space="preserve">Volgende concerti  14 oktober en </w:t>
                      </w:r>
                      <w:r>
                        <w:rPr>
                          <w:b/>
                          <w:color w:val="7F7F7F" w:themeColor="text1" w:themeTint="80"/>
                        </w:rPr>
                        <w:t xml:space="preserve"> </w:t>
                      </w:r>
                      <w:r w:rsidRPr="001804F0">
                        <w:rPr>
                          <w:b/>
                          <w:color w:val="7F7F7F" w:themeColor="text1" w:themeTint="80"/>
                        </w:rPr>
                        <w:t>9 december 2018</w:t>
                      </w:r>
                    </w:p>
                    <w:p w:rsidR="009D2CB4" w:rsidRPr="00BD2839" w:rsidRDefault="009D2CB4" w:rsidP="00A161AC">
                      <w:pPr>
                        <w:pStyle w:val="Beschrijvingvanevenement"/>
                        <w:jc w:val="both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0911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3429000</wp:posOffset>
                </wp:positionV>
                <wp:extent cx="3429000" cy="71437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919" w:rsidRDefault="004B0919">
                            <w:pPr>
                              <w:pStyle w:val="Adres"/>
                            </w:pPr>
                            <w:r>
                              <w:t>Hoofdstraat 11, Nergenshuizen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81pt;margin-top:270pt;width:270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" stroked="f">
                <v:textbox style="mso-fit-shape-to-text:t">
                  <w:txbxContent>
                    <w:p w:rsidR="004B0919" w:rsidRDefault="004B0919">
                      <w:pPr>
                        <w:pStyle w:val="Adres"/>
                      </w:pPr>
                      <w:r>
                        <w:t>Hoofdstraat 11, Nergenshuizen</w:t>
                      </w:r>
                    </w:p>
                  </w:txbxContent>
                </v:textbox>
              </v:shape>
            </w:pict>
          </mc:Fallback>
        </mc:AlternateContent>
      </w:r>
      <w:r w:rsidR="008C0911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237490</wp:posOffset>
                </wp:positionH>
                <wp:positionV relativeFrom="page">
                  <wp:posOffset>347345</wp:posOffset>
                </wp:positionV>
                <wp:extent cx="7353935" cy="9237980"/>
                <wp:effectExtent l="0" t="444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935" cy="923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919" w:rsidRDefault="008C0911">
                            <w:r>
                              <w:rPr>
                                <w:rFonts w:ascii="Times New Roman" w:eastAsia="SimSun" w:hAnsi="Times New Roman" w:cs="Times New Roman"/>
                                <w:noProof/>
                                <w:color w:val="auto"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6877050" cy="9144000"/>
                                  <wp:effectExtent l="0" t="0" r="0" b="0"/>
                                  <wp:docPr id="6" name="Afbeelding 6" descr="Achtergrond Pesac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Achtergrond Pesac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77050" cy="914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18.7pt;margin-top:27.35pt;width:579.05pt;height:727.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" filled="f" stroked="f">
                <v:textbox style="mso-fit-shape-to-text:t">
                  <w:txbxContent>
                    <w:p w:rsidR="004B0919" w:rsidRDefault="008C0911">
                      <w:r>
                        <w:rPr>
                          <w:rFonts w:ascii="Times New Roman" w:eastAsia="SimSun" w:hAnsi="Times New Roman" w:cs="Times New Roman"/>
                          <w:noProof/>
                          <w:color w:val="auto"/>
                          <w:lang w:val="nl-BE" w:eastAsia="nl-BE"/>
                        </w:rPr>
                        <w:drawing>
                          <wp:inline distT="0" distB="0" distL="0" distR="0">
                            <wp:extent cx="6877050" cy="9144000"/>
                            <wp:effectExtent l="0" t="0" r="0" b="0"/>
                            <wp:docPr id="6" name="Afbeelding 6" descr="Achtergrond Pesac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Achtergrond Pesac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77050" cy="914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B0919" w:rsidSect="004B0919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666" w:rsidRDefault="00682666">
      <w:r>
        <w:separator/>
      </w:r>
    </w:p>
  </w:endnote>
  <w:endnote w:type="continuationSeparator" w:id="0">
    <w:p w:rsidR="00682666" w:rsidRDefault="0068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666" w:rsidRDefault="00682666">
      <w:r>
        <w:separator/>
      </w:r>
    </w:p>
  </w:footnote>
  <w:footnote w:type="continuationSeparator" w:id="0">
    <w:p w:rsidR="00682666" w:rsidRDefault="00682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755"/>
    <w:rsid w:val="00030AD7"/>
    <w:rsid w:val="00085DA9"/>
    <w:rsid w:val="000B228A"/>
    <w:rsid w:val="000F1F87"/>
    <w:rsid w:val="001804F0"/>
    <w:rsid w:val="001C4CC9"/>
    <w:rsid w:val="00210737"/>
    <w:rsid w:val="00213E74"/>
    <w:rsid w:val="0025735B"/>
    <w:rsid w:val="002C1755"/>
    <w:rsid w:val="002C1799"/>
    <w:rsid w:val="00441FDF"/>
    <w:rsid w:val="004B0919"/>
    <w:rsid w:val="004C1BD2"/>
    <w:rsid w:val="00537F75"/>
    <w:rsid w:val="00602AFA"/>
    <w:rsid w:val="00620325"/>
    <w:rsid w:val="00660B81"/>
    <w:rsid w:val="00682666"/>
    <w:rsid w:val="006E1735"/>
    <w:rsid w:val="006F21C1"/>
    <w:rsid w:val="006F5B77"/>
    <w:rsid w:val="00882FB9"/>
    <w:rsid w:val="008B5297"/>
    <w:rsid w:val="008C0911"/>
    <w:rsid w:val="0092527F"/>
    <w:rsid w:val="009D2CB4"/>
    <w:rsid w:val="00A161AC"/>
    <w:rsid w:val="00AC1DAD"/>
    <w:rsid w:val="00B877BE"/>
    <w:rsid w:val="00BC19D1"/>
    <w:rsid w:val="00BD2839"/>
    <w:rsid w:val="00C31259"/>
    <w:rsid w:val="00C87CEF"/>
    <w:rsid w:val="00CA1D0C"/>
    <w:rsid w:val="00D31313"/>
    <w:rsid w:val="00DA09F5"/>
    <w:rsid w:val="00DE797F"/>
    <w:rsid w:val="00E52745"/>
    <w:rsid w:val="00EE0B53"/>
    <w:rsid w:val="00EE7CF3"/>
    <w:rsid w:val="00F07CCC"/>
    <w:rsid w:val="00F1688C"/>
    <w:rsid w:val="00F46500"/>
    <w:rsid w:val="00FA1810"/>
    <w:rsid w:val="00FD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8F5D6D-4797-4BCF-A2D1-35782129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pPr>
      <w:jc w:val="center"/>
    </w:pPr>
    <w:rPr>
      <w:rFonts w:ascii="Century Gothic" w:eastAsia="Times New Roman" w:hAnsi="Century Gothic" w:cs="Century Gothic"/>
      <w:color w:val="0A50A1"/>
      <w:lang w:val="nl-NL" w:eastAsia="nl-NL"/>
    </w:rPr>
  </w:style>
  <w:style w:type="paragraph" w:styleId="Kop1">
    <w:name w:val="heading 1"/>
    <w:basedOn w:val="Standaard"/>
    <w:next w:val="Standaard"/>
    <w:qFormat/>
    <w:pPr>
      <w:spacing w:line="720" w:lineRule="exact"/>
      <w:outlineLvl w:val="0"/>
    </w:pPr>
    <w:rPr>
      <w:rFonts w:eastAsia="SimSun" w:cs="Times New Roman"/>
      <w:caps/>
      <w:sz w:val="70"/>
      <w:szCs w:val="70"/>
    </w:rPr>
  </w:style>
  <w:style w:type="paragraph" w:styleId="Kop2">
    <w:name w:val="heading 2"/>
    <w:basedOn w:val="Standaard"/>
    <w:next w:val="Standaard"/>
    <w:qFormat/>
    <w:pPr>
      <w:outlineLvl w:val="1"/>
    </w:pPr>
    <w:rPr>
      <w:rFonts w:eastAsia="SimSun" w:cs="Times New Roman"/>
      <w:sz w:val="52"/>
      <w:szCs w:val="52"/>
    </w:rPr>
  </w:style>
  <w:style w:type="paragraph" w:styleId="Kop3">
    <w:name w:val="heading 3"/>
    <w:basedOn w:val="Standaard"/>
    <w:next w:val="Standaard"/>
    <w:qFormat/>
    <w:pPr>
      <w:outlineLvl w:val="2"/>
    </w:pPr>
    <w:rPr>
      <w:rFonts w:eastAsia="SimSun" w:cs="Times New Roman"/>
      <w:b/>
      <w:sz w:val="52"/>
      <w:szCs w:val="5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customStyle="1" w:styleId="Adres">
    <w:name w:val="Adres"/>
    <w:basedOn w:val="Standaard"/>
    <w:rPr>
      <w:sz w:val="40"/>
      <w:szCs w:val="40"/>
      <w:lang w:bidi="nl-NL"/>
    </w:rPr>
  </w:style>
  <w:style w:type="paragraph" w:customStyle="1" w:styleId="Beschrijvingvanevenement">
    <w:name w:val="Beschrijving van evenement"/>
    <w:basedOn w:val="Standaard"/>
    <w:rPr>
      <w:lang w:bidi="nl-NL"/>
    </w:rPr>
  </w:style>
  <w:style w:type="paragraph" w:customStyle="1" w:styleId="Naamvanorganisatie">
    <w:name w:val="Naam van organisatie"/>
    <w:basedOn w:val="Standaard"/>
    <w:rPr>
      <w:caps/>
      <w:sz w:val="24"/>
      <w:szCs w:val="24"/>
      <w:lang w:bidi="nl-NL"/>
    </w:rPr>
  </w:style>
  <w:style w:type="table" w:customStyle="1" w:styleId="Standaardtabel1">
    <w:name w:val="Standaardtabe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A161AC"/>
    <w:pPr>
      <w:ind w:left="720"/>
      <w:jc w:val="left"/>
    </w:pPr>
    <w:rPr>
      <w:rFonts w:ascii="Calibri" w:eastAsiaTheme="minorHAnsi" w:hAnsi="Calibri" w:cs="Times New Roman"/>
      <w:color w:val="auto"/>
      <w:sz w:val="22"/>
      <w:szCs w:val="22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5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Bert\AppData\Roaming\Microsoft\Sjablonen\Folder%20voor%20een%20Pesach-even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BA9725E-1324-4069-8091-8E04B62421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C:\Users\Bert\AppData\Roaming\Microsoft\Sjablonen\Folder voor een Pesach-evenement.dotx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</dc:creator>
  <cp:keywords/>
  <dc:description/>
  <cp:lastModifiedBy>annelies van der wee</cp:lastModifiedBy>
  <cp:revision>2</cp:revision>
  <cp:lastPrinted>2018-05-26T06:00:00Z</cp:lastPrinted>
  <dcterms:created xsi:type="dcterms:W3CDTF">2018-05-28T15:19:00Z</dcterms:created>
  <dcterms:modified xsi:type="dcterms:W3CDTF">2018-05-28T15:19:00Z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TC010161591043</vt:lpwstr>
  </property>
</Properties>
</file>